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8987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103"/>
          <w:tab w:val="center" w:leader="dot" w:pos="10632"/>
        </w:tabs>
        <w:rPr>
          <w:sz w:val="22"/>
        </w:rPr>
      </w:pPr>
    </w:p>
    <w:p w14:paraId="078330AD" w14:textId="77777777" w:rsidR="001B6F20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103"/>
          <w:tab w:val="center" w:leader="dot" w:pos="1063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Nom</w:t>
      </w:r>
      <w:r w:rsidR="00C532E6">
        <w:rPr>
          <w:sz w:val="24"/>
          <w:szCs w:val="24"/>
        </w:rPr>
        <w:t xml:space="preserve"> :                                                       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Prénom</w:t>
      </w:r>
      <w:r w:rsidR="00C532E6">
        <w:rPr>
          <w:sz w:val="24"/>
          <w:szCs w:val="24"/>
        </w:rPr>
        <w:t xml:space="preserve"> :  </w:t>
      </w:r>
    </w:p>
    <w:p w14:paraId="76938C1F" w14:textId="77777777" w:rsidR="001B6F20" w:rsidRDefault="001B6F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103"/>
          <w:tab w:val="center" w:leader="dot" w:pos="10632"/>
        </w:tabs>
        <w:rPr>
          <w:sz w:val="24"/>
          <w:szCs w:val="24"/>
        </w:rPr>
      </w:pPr>
    </w:p>
    <w:p w14:paraId="15CAB4B8" w14:textId="361DF527" w:rsidR="0078509D" w:rsidRDefault="001B6F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103"/>
          <w:tab w:val="center" w:leader="dot" w:pos="10632"/>
        </w:tabs>
        <w:rPr>
          <w:sz w:val="24"/>
          <w:szCs w:val="24"/>
        </w:rPr>
      </w:pPr>
      <w:r>
        <w:rPr>
          <w:sz w:val="24"/>
          <w:szCs w:val="24"/>
        </w:rPr>
        <w:t>Mail :                                                                                                                       Tél :</w:t>
      </w:r>
    </w:p>
    <w:p w14:paraId="1C83C4EC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10632"/>
        </w:tabs>
        <w:rPr>
          <w:sz w:val="18"/>
        </w:rPr>
      </w:pPr>
    </w:p>
    <w:p w14:paraId="06264F8E" w14:textId="77777777" w:rsidR="0078509D" w:rsidRPr="002827E7" w:rsidRDefault="00C532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10632"/>
        </w:tabs>
        <w:rPr>
          <w:b/>
          <w:bCs/>
          <w:sz w:val="24"/>
          <w:szCs w:val="24"/>
        </w:rPr>
      </w:pPr>
      <w:r w:rsidRPr="002827E7">
        <w:rPr>
          <w:b/>
          <w:bCs/>
          <w:sz w:val="24"/>
          <w:szCs w:val="24"/>
        </w:rPr>
        <w:t xml:space="preserve">Epreuve : </w:t>
      </w:r>
    </w:p>
    <w:p w14:paraId="06C6A872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6804"/>
          <w:tab w:val="left" w:leader="dot" w:pos="10632"/>
        </w:tabs>
        <w:rPr>
          <w:sz w:val="24"/>
          <w:szCs w:val="24"/>
        </w:rPr>
      </w:pPr>
    </w:p>
    <w:p w14:paraId="0E38D730" w14:textId="77777777" w:rsidR="0078509D" w:rsidRDefault="00C532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4253"/>
          <w:tab w:val="left" w:leader="dot" w:pos="10632"/>
        </w:tabs>
        <w:rPr>
          <w:sz w:val="24"/>
          <w:szCs w:val="24"/>
        </w:rPr>
      </w:pPr>
      <w:r>
        <w:rPr>
          <w:sz w:val="24"/>
          <w:szCs w:val="24"/>
        </w:rPr>
        <w:t xml:space="preserve">Dates :                                                          </w:t>
      </w:r>
      <w:r w:rsidR="0078509D">
        <w:rPr>
          <w:sz w:val="24"/>
          <w:szCs w:val="24"/>
        </w:rPr>
        <w:t xml:space="preserve"> Club </w:t>
      </w:r>
      <w:r w:rsidR="00973BE4">
        <w:rPr>
          <w:sz w:val="24"/>
          <w:szCs w:val="24"/>
        </w:rPr>
        <w:t>organisateur :</w:t>
      </w:r>
      <w:r>
        <w:rPr>
          <w:sz w:val="24"/>
          <w:szCs w:val="24"/>
        </w:rPr>
        <w:t xml:space="preserve"> </w:t>
      </w:r>
    </w:p>
    <w:p w14:paraId="65F1CC1A" w14:textId="77777777" w:rsidR="001B6F20" w:rsidRDefault="001B6F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4253"/>
          <w:tab w:val="left" w:leader="dot" w:pos="10632"/>
        </w:tabs>
        <w:rPr>
          <w:sz w:val="24"/>
          <w:szCs w:val="24"/>
        </w:rPr>
      </w:pPr>
    </w:p>
    <w:p w14:paraId="6F28394B" w14:textId="77777777" w:rsidR="001B6F20" w:rsidRDefault="0078509D" w:rsidP="001B6F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5529"/>
          <w:tab w:val="left" w:leader="dot" w:pos="1063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Evaluateur</w:t>
      </w:r>
      <w:r w:rsidR="00C532E6">
        <w:rPr>
          <w:sz w:val="24"/>
          <w:szCs w:val="24"/>
        </w:rPr>
        <w:t xml:space="preserve"> : </w:t>
      </w:r>
      <w:r w:rsidR="001B6F20">
        <w:rPr>
          <w:sz w:val="24"/>
          <w:szCs w:val="24"/>
        </w:rPr>
        <w:t xml:space="preserve">                                                                                        </w:t>
      </w:r>
      <w:r w:rsidR="001B6F20" w:rsidRPr="001641C6">
        <w:rPr>
          <w:b/>
          <w:bCs/>
          <w:sz w:val="24"/>
          <w:szCs w:val="24"/>
        </w:rPr>
        <w:t>Evaluation N°</w:t>
      </w:r>
    </w:p>
    <w:p w14:paraId="7171C115" w14:textId="082FE5B4" w:rsidR="0078509D" w:rsidRPr="001B6F20" w:rsidRDefault="001B6F20" w:rsidP="001B6F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10632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4093FD6" w14:textId="77777777" w:rsidR="0078509D" w:rsidRPr="0091428C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2"/>
          <w:szCs w:val="22"/>
        </w:rPr>
      </w:pPr>
      <w:r w:rsidRPr="0091428C">
        <w:rPr>
          <w:smallCaps/>
          <w:sz w:val="22"/>
          <w:szCs w:val="22"/>
          <w:u w:val="single"/>
        </w:rPr>
        <w:t>Support(s)</w:t>
      </w:r>
      <w:r w:rsidRPr="0091428C">
        <w:rPr>
          <w:smallCaps/>
          <w:sz w:val="22"/>
          <w:szCs w:val="22"/>
        </w:rPr>
        <w:tab/>
      </w:r>
      <w:r w:rsidRPr="0091428C">
        <w:rPr>
          <w:smallCaps/>
          <w:sz w:val="22"/>
          <w:szCs w:val="22"/>
        </w:rPr>
        <w:tab/>
      </w:r>
      <w:r w:rsidRPr="0091428C">
        <w:rPr>
          <w:smallCaps/>
          <w:sz w:val="22"/>
          <w:szCs w:val="22"/>
        </w:rPr>
        <w:tab/>
      </w:r>
      <w:r w:rsidRPr="0091428C">
        <w:rPr>
          <w:smallCaps/>
          <w:sz w:val="22"/>
          <w:szCs w:val="22"/>
        </w:rPr>
        <w:tab/>
      </w:r>
      <w:r w:rsidRPr="0091428C">
        <w:rPr>
          <w:smallCaps/>
          <w:sz w:val="22"/>
          <w:szCs w:val="22"/>
          <w:u w:val="single"/>
        </w:rPr>
        <w:t xml:space="preserve">Niveau </w:t>
      </w:r>
      <w:proofErr w:type="gramStart"/>
      <w:r w:rsidRPr="0091428C">
        <w:rPr>
          <w:smallCaps/>
          <w:sz w:val="22"/>
          <w:szCs w:val="22"/>
          <w:u w:val="single"/>
        </w:rPr>
        <w:t>de  l’épreuve</w:t>
      </w:r>
      <w:proofErr w:type="gramEnd"/>
      <w:r w:rsidRPr="0091428C">
        <w:rPr>
          <w:smallCaps/>
          <w:sz w:val="22"/>
          <w:szCs w:val="22"/>
        </w:rPr>
        <w:t> :</w:t>
      </w:r>
      <w:r w:rsidRPr="0091428C">
        <w:rPr>
          <w:smallCaps/>
          <w:sz w:val="22"/>
          <w:szCs w:val="22"/>
        </w:rPr>
        <w:tab/>
      </w:r>
      <w:r w:rsidR="000301EF" w:rsidRPr="0091428C">
        <w:rPr>
          <w:sz w:val="22"/>
          <w:szCs w:val="22"/>
        </w:rPr>
        <w:t>Grade 5A</w:t>
      </w:r>
      <w:r w:rsidR="00B85187" w:rsidRPr="0091428C">
        <w:rPr>
          <w:sz w:val="22"/>
          <w:szCs w:val="22"/>
        </w:rPr>
        <w:t xml:space="preserve">          </w:t>
      </w:r>
      <w:r w:rsidR="00524E51" w:rsidRPr="0091428C">
        <w:rPr>
          <w:sz w:val="22"/>
          <w:szCs w:val="22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r w:rsidR="004B1D47"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r w:rsidR="00B85187" w:rsidRPr="0091428C">
        <w:rPr>
          <w:sz w:val="22"/>
          <w:szCs w:val="22"/>
        </w:rPr>
        <w:t xml:space="preserve">                   </w:t>
      </w:r>
    </w:p>
    <w:p w14:paraId="61E2BC4C" w14:textId="3DD86A7B" w:rsidR="0078509D" w:rsidRPr="0091428C" w:rsidRDefault="00BC5A3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2"/>
          <w:szCs w:val="22"/>
        </w:rPr>
      </w:pPr>
      <w:r w:rsidRPr="0091428C">
        <w:rPr>
          <w:sz w:val="22"/>
          <w:szCs w:val="22"/>
        </w:rPr>
        <w:t>Windsu</w:t>
      </w:r>
      <w:r w:rsidR="000301EF" w:rsidRPr="0091428C">
        <w:rPr>
          <w:sz w:val="22"/>
          <w:szCs w:val="22"/>
        </w:rPr>
        <w:t>r</w:t>
      </w:r>
      <w:r w:rsidRPr="0091428C">
        <w:rPr>
          <w:sz w:val="22"/>
          <w:szCs w:val="22"/>
        </w:rPr>
        <w:t xml:space="preserve">f / </w:t>
      </w:r>
      <w:proofErr w:type="spellStart"/>
      <w:r w:rsidRPr="0091428C">
        <w:rPr>
          <w:sz w:val="22"/>
          <w:szCs w:val="22"/>
        </w:rPr>
        <w:t>Kite</w:t>
      </w:r>
      <w:r w:rsidR="00A4692C" w:rsidRPr="0091428C">
        <w:rPr>
          <w:sz w:val="22"/>
          <w:szCs w:val="22"/>
        </w:rPr>
        <w:t>board</w:t>
      </w:r>
      <w:proofErr w:type="spellEnd"/>
      <w:r w:rsidR="0078509D" w:rsidRPr="0091428C">
        <w:rPr>
          <w:sz w:val="22"/>
          <w:szCs w:val="22"/>
        </w:rPr>
        <w:tab/>
      </w:r>
      <w:r w:rsidR="0091428C">
        <w:rPr>
          <w:sz w:val="22"/>
          <w:szCs w:val="22"/>
        </w:rPr>
        <w:t xml:space="preserve"> </w:t>
      </w:r>
      <w:r w:rsidR="00524E51" w:rsidRPr="0091428C">
        <w:rPr>
          <w:sz w:val="22"/>
          <w:szCs w:val="22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0"/>
      <w:r w:rsidR="0078509D"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0"/>
      <w:r w:rsidR="0078509D" w:rsidRPr="0091428C">
        <w:rPr>
          <w:sz w:val="22"/>
          <w:szCs w:val="22"/>
        </w:rPr>
        <w:tab/>
      </w:r>
      <w:r w:rsidR="0078509D" w:rsidRPr="0091428C">
        <w:rPr>
          <w:sz w:val="22"/>
          <w:szCs w:val="22"/>
        </w:rPr>
        <w:tab/>
      </w:r>
      <w:r w:rsidR="0078509D" w:rsidRPr="0091428C">
        <w:rPr>
          <w:sz w:val="22"/>
          <w:szCs w:val="22"/>
        </w:rPr>
        <w:tab/>
      </w:r>
      <w:r w:rsidR="0078509D" w:rsidRPr="0091428C">
        <w:rPr>
          <w:sz w:val="22"/>
          <w:szCs w:val="22"/>
        </w:rPr>
        <w:tab/>
      </w:r>
      <w:r w:rsidR="0078509D" w:rsidRPr="0091428C">
        <w:rPr>
          <w:sz w:val="22"/>
          <w:szCs w:val="22"/>
        </w:rPr>
        <w:tab/>
        <w:t xml:space="preserve"> </w:t>
      </w:r>
      <w:r w:rsidR="000301EF" w:rsidRPr="0091428C">
        <w:rPr>
          <w:sz w:val="22"/>
          <w:szCs w:val="22"/>
        </w:rPr>
        <w:t>Grade 4</w:t>
      </w:r>
      <w:r w:rsidR="00EA139F" w:rsidRPr="0091428C">
        <w:rPr>
          <w:sz w:val="22"/>
          <w:szCs w:val="22"/>
        </w:rPr>
        <w:t xml:space="preserve">            </w:t>
      </w:r>
      <w:r w:rsidR="00524E51" w:rsidRPr="0091428C">
        <w:rPr>
          <w:sz w:val="22"/>
          <w:szCs w:val="22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6"/>
      <w:r w:rsidR="00EA139F"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1"/>
    </w:p>
    <w:p w14:paraId="525E9B5B" w14:textId="2092E142" w:rsidR="0078509D" w:rsidRPr="0091428C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2"/>
          <w:szCs w:val="22"/>
        </w:rPr>
      </w:pPr>
      <w:r w:rsidRPr="0091428C">
        <w:rPr>
          <w:sz w:val="22"/>
          <w:szCs w:val="22"/>
        </w:rPr>
        <w:t>Dériveur</w:t>
      </w:r>
      <w:r w:rsidRPr="0091428C">
        <w:rPr>
          <w:sz w:val="22"/>
          <w:szCs w:val="22"/>
        </w:rPr>
        <w:tab/>
      </w:r>
      <w:r w:rsidRPr="0091428C">
        <w:rPr>
          <w:sz w:val="22"/>
          <w:szCs w:val="22"/>
        </w:rPr>
        <w:tab/>
      </w:r>
      <w:r w:rsidR="0091428C">
        <w:rPr>
          <w:sz w:val="22"/>
          <w:szCs w:val="22"/>
        </w:rPr>
        <w:t xml:space="preserve"> </w:t>
      </w:r>
      <w:r w:rsidR="00524E51" w:rsidRPr="0091428C">
        <w:rPr>
          <w:sz w:val="22"/>
          <w:szCs w:val="22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1"/>
      <w:r w:rsidR="00F52EC5"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2"/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</w:r>
      <w:r w:rsidR="00B0619E" w:rsidRPr="0091428C">
        <w:rPr>
          <w:sz w:val="22"/>
          <w:szCs w:val="22"/>
        </w:rPr>
        <w:tab/>
        <w:t xml:space="preserve">   </w:t>
      </w:r>
    </w:p>
    <w:p w14:paraId="127AD38B" w14:textId="3ADBE2A7" w:rsidR="0078509D" w:rsidRPr="0091428C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2"/>
          <w:szCs w:val="22"/>
        </w:rPr>
      </w:pPr>
      <w:r w:rsidRPr="0091428C">
        <w:rPr>
          <w:sz w:val="22"/>
          <w:szCs w:val="22"/>
        </w:rPr>
        <w:t>Catamaran</w:t>
      </w:r>
      <w:r w:rsidRPr="0091428C">
        <w:rPr>
          <w:sz w:val="22"/>
          <w:szCs w:val="22"/>
        </w:rPr>
        <w:tab/>
      </w:r>
      <w:r w:rsidRPr="0091428C">
        <w:rPr>
          <w:sz w:val="22"/>
          <w:szCs w:val="22"/>
        </w:rPr>
        <w:tab/>
      </w:r>
      <w:r w:rsidR="0091428C">
        <w:rPr>
          <w:sz w:val="22"/>
          <w:szCs w:val="22"/>
        </w:rPr>
        <w:t xml:space="preserve"> </w:t>
      </w:r>
      <w:r w:rsidR="00524E51" w:rsidRPr="0091428C">
        <w:rPr>
          <w:sz w:val="22"/>
          <w:szCs w:val="22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2"/>
      <w:r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3"/>
      <w:r w:rsidRPr="0091428C">
        <w:rPr>
          <w:sz w:val="22"/>
          <w:szCs w:val="22"/>
        </w:rPr>
        <w:t xml:space="preserve"> </w:t>
      </w:r>
      <w:r w:rsidRPr="0091428C">
        <w:rPr>
          <w:sz w:val="22"/>
          <w:szCs w:val="22"/>
        </w:rPr>
        <w:tab/>
      </w:r>
      <w:r w:rsidRPr="0091428C">
        <w:rPr>
          <w:sz w:val="22"/>
          <w:szCs w:val="22"/>
        </w:rPr>
        <w:tab/>
        <w:t xml:space="preserve">Nombre de réclamations : ________ </w:t>
      </w:r>
      <w:r w:rsidRPr="0091428C">
        <w:rPr>
          <w:sz w:val="22"/>
          <w:szCs w:val="22"/>
        </w:rPr>
        <w:tab/>
        <w:t>Nombre de réclamations jugées : ______</w:t>
      </w:r>
    </w:p>
    <w:p w14:paraId="0D123B0A" w14:textId="09346A3A" w:rsidR="0078509D" w:rsidRPr="0091428C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2"/>
          <w:szCs w:val="22"/>
        </w:rPr>
      </w:pPr>
      <w:r w:rsidRPr="0091428C">
        <w:rPr>
          <w:sz w:val="22"/>
          <w:szCs w:val="22"/>
        </w:rPr>
        <w:t>Habitable</w:t>
      </w:r>
      <w:r w:rsidRPr="0091428C">
        <w:rPr>
          <w:sz w:val="22"/>
          <w:szCs w:val="22"/>
        </w:rPr>
        <w:tab/>
      </w:r>
      <w:r w:rsidRPr="0091428C">
        <w:rPr>
          <w:sz w:val="22"/>
          <w:szCs w:val="22"/>
        </w:rPr>
        <w:tab/>
      </w:r>
      <w:r w:rsidR="0091428C">
        <w:rPr>
          <w:sz w:val="22"/>
          <w:szCs w:val="22"/>
        </w:rPr>
        <w:t xml:space="preserve"> </w:t>
      </w:r>
      <w:r w:rsidR="00524E51" w:rsidRPr="0091428C">
        <w:rPr>
          <w:sz w:val="22"/>
          <w:szCs w:val="22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3"/>
      <w:r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4"/>
      <w:r w:rsidRPr="0091428C">
        <w:rPr>
          <w:sz w:val="22"/>
          <w:szCs w:val="22"/>
        </w:rPr>
        <w:t xml:space="preserve"> </w:t>
      </w:r>
      <w:r w:rsidRPr="0091428C">
        <w:rPr>
          <w:sz w:val="22"/>
          <w:szCs w:val="22"/>
        </w:rPr>
        <w:tab/>
      </w:r>
      <w:r w:rsidRPr="0091428C">
        <w:rPr>
          <w:sz w:val="22"/>
          <w:szCs w:val="22"/>
        </w:rPr>
        <w:tab/>
        <w:t xml:space="preserve">Nombre de </w:t>
      </w:r>
      <w:r w:rsidR="00614663" w:rsidRPr="0091428C">
        <w:rPr>
          <w:sz w:val="22"/>
          <w:szCs w:val="22"/>
        </w:rPr>
        <w:t>bateaux</w:t>
      </w:r>
      <w:proofErr w:type="gramStart"/>
      <w:r w:rsidRPr="0091428C">
        <w:rPr>
          <w:sz w:val="22"/>
          <w:szCs w:val="22"/>
        </w:rPr>
        <w:t xml:space="preserve">   :</w:t>
      </w:r>
      <w:proofErr w:type="gramEnd"/>
      <w:r w:rsidRPr="0091428C">
        <w:rPr>
          <w:sz w:val="22"/>
          <w:szCs w:val="22"/>
        </w:rPr>
        <w:t xml:space="preserve"> ___________</w:t>
      </w:r>
    </w:p>
    <w:p w14:paraId="0F6FA350" w14:textId="13FA6D01" w:rsidR="0078509D" w:rsidRPr="0091428C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2"/>
          <w:szCs w:val="22"/>
        </w:rPr>
      </w:pPr>
      <w:r w:rsidRPr="0091428C">
        <w:rPr>
          <w:sz w:val="22"/>
          <w:szCs w:val="22"/>
        </w:rPr>
        <w:t xml:space="preserve">Voile </w:t>
      </w:r>
      <w:r w:rsidR="008A7AF0" w:rsidRPr="0091428C">
        <w:rPr>
          <w:sz w:val="22"/>
          <w:szCs w:val="22"/>
        </w:rPr>
        <w:t>Radiocommandée</w:t>
      </w:r>
      <w:r w:rsidR="0091428C">
        <w:rPr>
          <w:sz w:val="22"/>
          <w:szCs w:val="22"/>
        </w:rPr>
        <w:t xml:space="preserve"> </w:t>
      </w:r>
      <w:r w:rsidR="00524E51" w:rsidRPr="0091428C">
        <w:rPr>
          <w:sz w:val="22"/>
          <w:szCs w:val="22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4"/>
      <w:r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5"/>
      <w:r w:rsidRPr="0091428C">
        <w:rPr>
          <w:sz w:val="22"/>
          <w:szCs w:val="22"/>
        </w:rPr>
        <w:t xml:space="preserve">                   L’évaluation a-t-elle eu lieu dans le club du stagiaire</w:t>
      </w:r>
      <w:r w:rsidRPr="0091428C">
        <w:rPr>
          <w:i/>
          <w:sz w:val="22"/>
          <w:szCs w:val="22"/>
        </w:rPr>
        <w:t> </w:t>
      </w:r>
      <w:r w:rsidRPr="0091428C">
        <w:rPr>
          <w:sz w:val="22"/>
          <w:szCs w:val="22"/>
        </w:rPr>
        <w:t xml:space="preserve">?     Oui  </w:t>
      </w:r>
      <w:r w:rsidR="00524E51" w:rsidRPr="0091428C">
        <w:rPr>
          <w:sz w:val="22"/>
          <w:szCs w:val="22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5"/>
      <w:r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6"/>
      <w:r w:rsidRPr="0091428C">
        <w:rPr>
          <w:sz w:val="22"/>
          <w:szCs w:val="22"/>
        </w:rPr>
        <w:t xml:space="preserve">     Non </w:t>
      </w:r>
      <w:r w:rsidR="00524E51" w:rsidRPr="0091428C">
        <w:rPr>
          <w:sz w:val="22"/>
          <w:szCs w:val="22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6"/>
      <w:r w:rsidRPr="0091428C">
        <w:rPr>
          <w:sz w:val="22"/>
          <w:szCs w:val="22"/>
        </w:rPr>
        <w:instrText xml:space="preserve"> FORMCHECKBOX </w:instrText>
      </w:r>
      <w:r w:rsidR="00524E51" w:rsidRPr="0091428C">
        <w:rPr>
          <w:sz w:val="22"/>
          <w:szCs w:val="22"/>
        </w:rPr>
      </w:r>
      <w:r w:rsidR="00524E51" w:rsidRPr="0091428C">
        <w:rPr>
          <w:sz w:val="22"/>
          <w:szCs w:val="22"/>
        </w:rPr>
        <w:fldChar w:fldCharType="separate"/>
      </w:r>
      <w:r w:rsidR="00524E51" w:rsidRPr="0091428C">
        <w:rPr>
          <w:sz w:val="22"/>
          <w:szCs w:val="22"/>
        </w:rPr>
        <w:fldChar w:fldCharType="end"/>
      </w:r>
      <w:bookmarkEnd w:id="7"/>
    </w:p>
    <w:p w14:paraId="48D8DBC6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</w:rPr>
      </w:pPr>
    </w:p>
    <w:p w14:paraId="42741F1C" w14:textId="77777777" w:rsidR="0078509D" w:rsidRDefault="0078509D">
      <w:pPr>
        <w:rPr>
          <w:sz w:val="16"/>
        </w:rPr>
      </w:pPr>
    </w:p>
    <w:p w14:paraId="7BDA4963" w14:textId="77777777" w:rsidR="0078509D" w:rsidRPr="004B24FD" w:rsidRDefault="0078509D" w:rsidP="001A4798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jc w:val="center"/>
        <w:rPr>
          <w:b/>
          <w:i/>
          <w:sz w:val="24"/>
          <w:szCs w:val="24"/>
          <w:u w:val="single"/>
        </w:rPr>
      </w:pPr>
      <w:r w:rsidRPr="004B24FD">
        <w:rPr>
          <w:b/>
          <w:i/>
          <w:sz w:val="24"/>
          <w:szCs w:val="24"/>
          <w:u w:val="single"/>
        </w:rPr>
        <w:t>(</w:t>
      </w:r>
      <w:r w:rsidR="00A04B17" w:rsidRPr="004B24FD">
        <w:rPr>
          <w:b/>
          <w:i/>
          <w:sz w:val="24"/>
          <w:szCs w:val="24"/>
          <w:u w:val="single"/>
        </w:rPr>
        <w:t>À</w:t>
      </w:r>
      <w:r w:rsidRPr="004B24FD">
        <w:rPr>
          <w:b/>
          <w:i/>
          <w:sz w:val="24"/>
          <w:szCs w:val="24"/>
          <w:u w:val="single"/>
        </w:rPr>
        <w:t xml:space="preserve"> remplir avec le</w:t>
      </w:r>
      <w:r w:rsidR="009B7CB1" w:rsidRPr="004B24FD">
        <w:rPr>
          <w:b/>
          <w:i/>
          <w:sz w:val="24"/>
          <w:szCs w:val="24"/>
          <w:u w:val="single"/>
        </w:rPr>
        <w:t>/la</w:t>
      </w:r>
      <w:r w:rsidRPr="004B24FD">
        <w:rPr>
          <w:b/>
          <w:i/>
          <w:sz w:val="24"/>
          <w:szCs w:val="24"/>
          <w:u w:val="single"/>
        </w:rPr>
        <w:t xml:space="preserve"> stagiaire)</w:t>
      </w:r>
    </w:p>
    <w:p w14:paraId="003E6177" w14:textId="77777777" w:rsidR="0078509D" w:rsidRDefault="0078509D" w:rsidP="001A4798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jc w:val="center"/>
        <w:rPr>
          <w:b/>
          <w:i/>
          <w:sz w:val="16"/>
        </w:rPr>
      </w:pPr>
    </w:p>
    <w:p w14:paraId="742DC780" w14:textId="77777777" w:rsidR="0078509D" w:rsidRDefault="0078509D" w:rsidP="001A4798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jc w:val="center"/>
        <w:rPr>
          <w:b/>
          <w:i/>
          <w:sz w:val="22"/>
        </w:rPr>
      </w:pPr>
      <w:r>
        <w:t xml:space="preserve">  A = Acquis</w:t>
      </w:r>
      <w:r>
        <w:tab/>
        <w:t xml:space="preserve"> AP = A Perfectionner             NA = Non Acquis</w:t>
      </w:r>
      <w:r>
        <w:tab/>
        <w:t xml:space="preserve">     NE = Non évalué</w:t>
      </w:r>
    </w:p>
    <w:p w14:paraId="1B4B7F53" w14:textId="77777777" w:rsidR="0078509D" w:rsidRDefault="0078509D" w:rsidP="001A4798">
      <w:pPr>
        <w:pStyle w:val="Titre2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</w:pPr>
      <w:r w:rsidRPr="00EE4FAE">
        <w:rPr>
          <w:rFonts w:ascii="Arial" w:hAnsi="Arial" w:cs="Arial"/>
          <w:spacing w:val="20"/>
          <w:sz w:val="24"/>
          <w:szCs w:val="24"/>
          <w:u w:val="single"/>
        </w:rPr>
        <w:t>Connaissances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</w:rPr>
        <w:tab/>
        <w:t>AP</w:t>
      </w:r>
      <w:r>
        <w:rPr>
          <w:rFonts w:ascii="Garamond" w:hAnsi="Garamond"/>
        </w:rPr>
        <w:tab/>
        <w:t>NA</w:t>
      </w:r>
      <w:r>
        <w:rPr>
          <w:rFonts w:ascii="Garamond" w:hAnsi="Garamond"/>
        </w:rPr>
        <w:tab/>
        <w:t>NE</w:t>
      </w:r>
    </w:p>
    <w:p w14:paraId="3A6064C0" w14:textId="40626397" w:rsidR="0078509D" w:rsidRPr="0091428C" w:rsidRDefault="00B0619E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RCV</w:t>
      </w:r>
      <w:r w:rsidR="0078509D" w:rsidRPr="0091428C">
        <w:rPr>
          <w:sz w:val="24"/>
          <w:szCs w:val="24"/>
        </w:rPr>
        <w:tab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8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9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0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1"/>
    </w:p>
    <w:p w14:paraId="1F05EC2C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Règles administratives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2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3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7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4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8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5"/>
    </w:p>
    <w:p w14:paraId="41422655" w14:textId="77777777" w:rsidR="0078509D" w:rsidRPr="0091428C" w:rsidRDefault="00A4692C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Connaissance</w:t>
      </w:r>
      <w:r w:rsidR="0078509D" w:rsidRPr="0091428C">
        <w:rPr>
          <w:sz w:val="24"/>
          <w:szCs w:val="24"/>
        </w:rPr>
        <w:t xml:space="preserve"> du support</w:t>
      </w:r>
      <w:r w:rsidR="0078509D" w:rsidRPr="0091428C">
        <w:rPr>
          <w:sz w:val="24"/>
          <w:szCs w:val="24"/>
        </w:rPr>
        <w:tab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9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6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0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7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1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8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2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19"/>
    </w:p>
    <w:p w14:paraId="21C55642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Espace et repères sur l’eau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5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0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4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1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3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2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6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3"/>
    </w:p>
    <w:p w14:paraId="2A8AF17A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Marines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7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4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8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5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9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6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0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7"/>
    </w:p>
    <w:p w14:paraId="2F5EA472" w14:textId="35E05770" w:rsidR="008A7AF0" w:rsidRDefault="008A7AF0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8"/>
        </w:rPr>
      </w:pPr>
      <w:r w:rsidRPr="0091428C">
        <w:rPr>
          <w:sz w:val="24"/>
          <w:szCs w:val="24"/>
        </w:rPr>
        <w:t>Conduite du bateau……………………………………………………</w:t>
      </w:r>
      <w:r w:rsidR="0091428C">
        <w:rPr>
          <w:sz w:val="24"/>
          <w:szCs w:val="24"/>
        </w:rPr>
        <w:tab/>
        <w:t xml:space="preserve">  </w:t>
      </w:r>
      <w:r>
        <w:rPr>
          <w:sz w:val="22"/>
        </w:rPr>
        <w:t xml:space="preserve">      </w:t>
      </w:r>
      <w:r w:rsidR="00524E51">
        <w:rPr>
          <w:sz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</w:p>
    <w:p w14:paraId="5CD77C0F" w14:textId="77777777" w:rsidR="0078509D" w:rsidRDefault="0078509D" w:rsidP="001A4798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rPr>
          <w:sz w:val="18"/>
        </w:rPr>
      </w:pPr>
    </w:p>
    <w:p w14:paraId="51BF32B3" w14:textId="77777777" w:rsidR="0078509D" w:rsidRPr="00EE4FAE" w:rsidRDefault="0078509D" w:rsidP="001A4798">
      <w:pPr>
        <w:pStyle w:val="Titre2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rPr>
          <w:rFonts w:ascii="Arial" w:hAnsi="Arial" w:cs="Arial"/>
          <w:spacing w:val="20"/>
          <w:sz w:val="24"/>
          <w:szCs w:val="24"/>
          <w:u w:val="single"/>
        </w:rPr>
      </w:pPr>
      <w:r w:rsidRPr="00EE4FAE">
        <w:rPr>
          <w:rFonts w:ascii="Arial" w:hAnsi="Arial" w:cs="Arial"/>
          <w:spacing w:val="20"/>
          <w:sz w:val="24"/>
          <w:szCs w:val="24"/>
          <w:u w:val="single"/>
        </w:rPr>
        <w:t>Savoir-faire</w:t>
      </w:r>
    </w:p>
    <w:p w14:paraId="2F08E268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Organisation administrative du Jury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21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8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2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29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3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30"/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4"/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31"/>
    </w:p>
    <w:p w14:paraId="02E28068" w14:textId="77777777" w:rsidR="0078509D" w:rsidRPr="0091428C" w:rsidRDefault="001A4798" w:rsidP="00EE4FAE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 xml:space="preserve">Contrôle </w:t>
      </w:r>
      <w:r w:rsidR="008A7AF0" w:rsidRPr="0091428C">
        <w:rPr>
          <w:sz w:val="24"/>
          <w:szCs w:val="24"/>
        </w:rPr>
        <w:t>et vérification des IC et</w:t>
      </w:r>
      <w:r w:rsidRPr="0091428C">
        <w:rPr>
          <w:sz w:val="24"/>
          <w:szCs w:val="24"/>
        </w:rPr>
        <w:t xml:space="preserve"> </w:t>
      </w:r>
      <w:r w:rsidR="0078509D" w:rsidRPr="0091428C">
        <w:rPr>
          <w:sz w:val="24"/>
          <w:szCs w:val="24"/>
        </w:rPr>
        <w:t>annexes</w:t>
      </w:r>
      <w:r w:rsidR="0078509D" w:rsidRPr="0091428C">
        <w:rPr>
          <w:sz w:val="24"/>
          <w:szCs w:val="24"/>
        </w:rPr>
        <w:tab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8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32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7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33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6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34"/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5"/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bookmarkEnd w:id="35"/>
    </w:p>
    <w:p w14:paraId="4664DA57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Préparation et vérification du matériel</w:t>
      </w:r>
      <w:r w:rsidR="00A4692C" w:rsidRPr="0091428C">
        <w:rPr>
          <w:sz w:val="24"/>
          <w:szCs w:val="24"/>
        </w:rPr>
        <w:t xml:space="preserve"> nautique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26191D2B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Actions du Jury sur l’eau</w:t>
      </w:r>
      <w:r w:rsidR="00610A2C" w:rsidRPr="0091428C">
        <w:rPr>
          <w:sz w:val="24"/>
          <w:szCs w:val="24"/>
        </w:rPr>
        <w:t xml:space="preserve"> et cohérence entre juges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2C80B1C5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Convocations</w:t>
      </w:r>
      <w:r w:rsidR="00610A2C" w:rsidRPr="0091428C">
        <w:rPr>
          <w:sz w:val="24"/>
          <w:szCs w:val="24"/>
        </w:rPr>
        <w:t xml:space="preserve"> et affichage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6030A06A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Conduite des procédures d’instruction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4486F825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Etablissements des faits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08EA8407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Cohérence entre faits établis et décision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27D7B931" w14:textId="77777777" w:rsidR="0078509D" w:rsidRPr="0091428C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4"/>
          <w:szCs w:val="24"/>
        </w:rPr>
      </w:pPr>
      <w:r w:rsidRPr="0091428C">
        <w:rPr>
          <w:sz w:val="24"/>
          <w:szCs w:val="24"/>
        </w:rPr>
        <w:t>Rédaction du jugement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19E84C91" w14:textId="77777777" w:rsidR="0078509D" w:rsidRDefault="0078509D" w:rsidP="001A4798">
      <w:pPr>
        <w:numPr>
          <w:ilvl w:val="0"/>
          <w:numId w:val="1"/>
        </w:num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ind w:left="357" w:hanging="357"/>
        <w:rPr>
          <w:sz w:val="28"/>
        </w:rPr>
      </w:pPr>
      <w:r w:rsidRPr="0091428C">
        <w:rPr>
          <w:sz w:val="24"/>
          <w:szCs w:val="24"/>
        </w:rPr>
        <w:t xml:space="preserve">Vérification </w:t>
      </w:r>
      <w:r w:rsidR="00D2507C" w:rsidRPr="0091428C">
        <w:rPr>
          <w:sz w:val="24"/>
          <w:szCs w:val="24"/>
        </w:rPr>
        <w:t xml:space="preserve">de l’intégration des décisions </w:t>
      </w:r>
      <w:r w:rsidR="00A4692C" w:rsidRPr="0091428C">
        <w:rPr>
          <w:sz w:val="24"/>
          <w:szCs w:val="24"/>
        </w:rPr>
        <w:t xml:space="preserve">du jury </w:t>
      </w:r>
      <w:r w:rsidR="00D2507C" w:rsidRPr="0091428C">
        <w:rPr>
          <w:sz w:val="24"/>
          <w:szCs w:val="24"/>
        </w:rPr>
        <w:t xml:space="preserve">dans les </w:t>
      </w:r>
      <w:r w:rsidRPr="0091428C">
        <w:rPr>
          <w:sz w:val="24"/>
          <w:szCs w:val="24"/>
        </w:rPr>
        <w:t>classements</w:t>
      </w:r>
      <w:r>
        <w:rPr>
          <w:sz w:val="22"/>
        </w:rPr>
        <w:tab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</w:p>
    <w:p w14:paraId="7FCE2040" w14:textId="77777777" w:rsidR="0078509D" w:rsidRDefault="0078509D" w:rsidP="001A4798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5" w:color="auto"/>
        </w:pBdr>
        <w:tabs>
          <w:tab w:val="left" w:leader="dot" w:pos="7371"/>
        </w:tabs>
        <w:rPr>
          <w:sz w:val="28"/>
        </w:rPr>
      </w:pPr>
    </w:p>
    <w:p w14:paraId="21B845B1" w14:textId="77777777" w:rsidR="0078509D" w:rsidRDefault="0078509D"/>
    <w:p w14:paraId="35565651" w14:textId="77777777" w:rsidR="00EE4FAE" w:rsidRDefault="00EE4FAE"/>
    <w:p w14:paraId="4C3A320C" w14:textId="77777777" w:rsidR="00EE4FAE" w:rsidRDefault="00EE4FAE"/>
    <w:p w14:paraId="6F9EE148" w14:textId="77777777" w:rsidR="00EE4FAE" w:rsidRDefault="00EE4FAE"/>
    <w:p w14:paraId="3D3568B7" w14:textId="77777777" w:rsidR="00EE4FAE" w:rsidRDefault="00EE4FAE"/>
    <w:p w14:paraId="44FEFB23" w14:textId="77777777" w:rsidR="001A4798" w:rsidRDefault="001A4798"/>
    <w:p w14:paraId="04F55292" w14:textId="77777777" w:rsidR="0078509D" w:rsidRDefault="0078509D">
      <w:pPr>
        <w:pStyle w:val="Titre2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E4FAE">
        <w:rPr>
          <w:rFonts w:ascii="Arial" w:hAnsi="Arial" w:cs="Arial"/>
          <w:spacing w:val="20"/>
          <w:sz w:val="24"/>
          <w:u w:val="single"/>
        </w:rPr>
        <w:lastRenderedPageBreak/>
        <w:t>Savoir Etre</w:t>
      </w:r>
      <w:r>
        <w:rPr>
          <w:rFonts w:ascii="Tahoma" w:hAnsi="Tahom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</w:rPr>
        <w:t>A</w:t>
      </w:r>
      <w:r>
        <w:rPr>
          <w:rFonts w:ascii="Garamond" w:hAnsi="Garamond"/>
        </w:rPr>
        <w:tab/>
        <w:t>AP</w:t>
      </w:r>
      <w:r>
        <w:rPr>
          <w:rFonts w:ascii="Garamond" w:hAnsi="Garamond"/>
        </w:rPr>
        <w:tab/>
        <w:t>NA</w:t>
      </w:r>
      <w:r>
        <w:rPr>
          <w:rFonts w:ascii="Garamond" w:hAnsi="Garamond"/>
        </w:rPr>
        <w:tab/>
        <w:t>NE</w:t>
      </w:r>
    </w:p>
    <w:p w14:paraId="526D713F" w14:textId="77777777" w:rsidR="0078509D" w:rsidRPr="0091428C" w:rsidRDefault="0078509D">
      <w:pPr>
        <w:pStyle w:val="Titre2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rFonts w:ascii="Arial" w:hAnsi="Arial"/>
          <w:b w:val="0"/>
          <w:sz w:val="24"/>
          <w:szCs w:val="24"/>
        </w:rPr>
      </w:pPr>
      <w:r w:rsidRPr="0091428C">
        <w:rPr>
          <w:rFonts w:ascii="Times New Roman" w:hAnsi="Times New Roman"/>
          <w:b w:val="0"/>
          <w:sz w:val="24"/>
          <w:szCs w:val="24"/>
        </w:rPr>
        <w:t>Animation d’une équipe</w:t>
      </w:r>
      <w:r w:rsidRPr="0091428C">
        <w:rPr>
          <w:rFonts w:ascii="Times New Roman" w:hAnsi="Times New Roman"/>
          <w:b w:val="0"/>
          <w:sz w:val="24"/>
          <w:szCs w:val="24"/>
        </w:rPr>
        <w:tab/>
      </w:r>
      <w:r w:rsidRPr="0091428C">
        <w:rPr>
          <w:rFonts w:ascii="Times New Roman" w:hAnsi="Times New Roman"/>
          <w:b w:val="0"/>
          <w:sz w:val="24"/>
          <w:szCs w:val="24"/>
        </w:rPr>
        <w:tab/>
      </w:r>
      <w:r w:rsidR="00524E51" w:rsidRPr="0091428C">
        <w:rPr>
          <w:rFonts w:ascii="Times New Roman" w:hAnsi="Times New Roman"/>
          <w:b w:val="0"/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rFonts w:ascii="Times New Roman" w:hAnsi="Times New Roman"/>
          <w:b w:val="0"/>
          <w:sz w:val="24"/>
          <w:szCs w:val="24"/>
        </w:rPr>
        <w:instrText xml:space="preserve"> FORMCHECKBOX </w:instrText>
      </w:r>
      <w:r w:rsidR="00524E51" w:rsidRPr="0091428C">
        <w:rPr>
          <w:rFonts w:ascii="Times New Roman" w:hAnsi="Times New Roman"/>
          <w:b w:val="0"/>
          <w:sz w:val="24"/>
          <w:szCs w:val="24"/>
        </w:rPr>
      </w:r>
      <w:r w:rsidR="00524E51" w:rsidRPr="0091428C">
        <w:rPr>
          <w:rFonts w:ascii="Times New Roman" w:hAnsi="Times New Roman"/>
          <w:b w:val="0"/>
          <w:sz w:val="24"/>
          <w:szCs w:val="24"/>
        </w:rPr>
        <w:fldChar w:fldCharType="separate"/>
      </w:r>
      <w:r w:rsidR="00524E51" w:rsidRPr="0091428C">
        <w:rPr>
          <w:rFonts w:ascii="Times New Roman" w:hAnsi="Times New Roman"/>
          <w:b w:val="0"/>
          <w:sz w:val="24"/>
          <w:szCs w:val="24"/>
        </w:rPr>
        <w:fldChar w:fldCharType="end"/>
      </w:r>
      <w:r w:rsidRPr="0091428C">
        <w:rPr>
          <w:rFonts w:ascii="Times New Roman" w:hAnsi="Times New Roman"/>
          <w:sz w:val="24"/>
          <w:szCs w:val="24"/>
        </w:rPr>
        <w:tab/>
      </w:r>
      <w:r w:rsidR="00524E51" w:rsidRPr="0091428C">
        <w:rPr>
          <w:rFonts w:ascii="Times New Roman" w:hAnsi="Times New Roman"/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rFonts w:ascii="Times New Roman" w:hAnsi="Times New Roman"/>
          <w:sz w:val="24"/>
          <w:szCs w:val="24"/>
        </w:rPr>
        <w:instrText xml:space="preserve"> FORMCHECKBOX </w:instrText>
      </w:r>
      <w:r w:rsidR="00524E51" w:rsidRPr="0091428C">
        <w:rPr>
          <w:rFonts w:ascii="Times New Roman" w:hAnsi="Times New Roman"/>
          <w:sz w:val="24"/>
          <w:szCs w:val="24"/>
        </w:rPr>
      </w:r>
      <w:r w:rsidR="00524E51" w:rsidRPr="0091428C">
        <w:rPr>
          <w:rFonts w:ascii="Times New Roman" w:hAnsi="Times New Roman"/>
          <w:sz w:val="24"/>
          <w:szCs w:val="24"/>
        </w:rPr>
        <w:fldChar w:fldCharType="separate"/>
      </w:r>
      <w:r w:rsidR="00524E51" w:rsidRPr="0091428C">
        <w:rPr>
          <w:rFonts w:ascii="Times New Roman" w:hAnsi="Times New Roman"/>
          <w:sz w:val="24"/>
          <w:szCs w:val="24"/>
        </w:rPr>
        <w:fldChar w:fldCharType="end"/>
      </w:r>
      <w:r w:rsidRPr="0091428C">
        <w:rPr>
          <w:rFonts w:ascii="Times New Roman" w:hAnsi="Times New Roman"/>
          <w:sz w:val="24"/>
          <w:szCs w:val="24"/>
        </w:rPr>
        <w:tab/>
      </w:r>
      <w:r w:rsidR="00524E51" w:rsidRPr="0091428C">
        <w:rPr>
          <w:rFonts w:ascii="Times New Roman" w:hAnsi="Times New Roman"/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rFonts w:ascii="Times New Roman" w:hAnsi="Times New Roman"/>
          <w:sz w:val="24"/>
          <w:szCs w:val="24"/>
        </w:rPr>
        <w:instrText xml:space="preserve"> FORMCHECKBOX </w:instrText>
      </w:r>
      <w:r w:rsidR="00524E51" w:rsidRPr="0091428C">
        <w:rPr>
          <w:rFonts w:ascii="Times New Roman" w:hAnsi="Times New Roman"/>
          <w:sz w:val="24"/>
          <w:szCs w:val="24"/>
        </w:rPr>
      </w:r>
      <w:r w:rsidR="00524E51" w:rsidRPr="0091428C">
        <w:rPr>
          <w:rFonts w:ascii="Times New Roman" w:hAnsi="Times New Roman"/>
          <w:sz w:val="24"/>
          <w:szCs w:val="24"/>
        </w:rPr>
        <w:fldChar w:fldCharType="separate"/>
      </w:r>
      <w:r w:rsidR="00524E51" w:rsidRPr="0091428C">
        <w:rPr>
          <w:rFonts w:ascii="Times New Roman" w:hAnsi="Times New Roman"/>
          <w:sz w:val="24"/>
          <w:szCs w:val="24"/>
        </w:rPr>
        <w:fldChar w:fldCharType="end"/>
      </w:r>
      <w:r w:rsidRPr="0091428C">
        <w:rPr>
          <w:rFonts w:ascii="Times New Roman" w:hAnsi="Times New Roman"/>
          <w:sz w:val="24"/>
          <w:szCs w:val="24"/>
        </w:rPr>
        <w:tab/>
      </w:r>
      <w:r w:rsidR="00524E51" w:rsidRPr="0091428C">
        <w:rPr>
          <w:rFonts w:ascii="Times New Roman" w:hAnsi="Times New Roman"/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rFonts w:ascii="Times New Roman" w:hAnsi="Times New Roman"/>
          <w:sz w:val="24"/>
          <w:szCs w:val="24"/>
        </w:rPr>
        <w:instrText xml:space="preserve"> FORMCHECKBOX </w:instrText>
      </w:r>
      <w:r w:rsidR="00524E51" w:rsidRPr="0091428C">
        <w:rPr>
          <w:rFonts w:ascii="Times New Roman" w:hAnsi="Times New Roman"/>
          <w:sz w:val="24"/>
          <w:szCs w:val="24"/>
        </w:rPr>
      </w:r>
      <w:r w:rsidR="00524E51" w:rsidRPr="0091428C">
        <w:rPr>
          <w:rFonts w:ascii="Times New Roman" w:hAnsi="Times New Roman"/>
          <w:sz w:val="24"/>
          <w:szCs w:val="24"/>
        </w:rPr>
        <w:fldChar w:fldCharType="separate"/>
      </w:r>
      <w:r w:rsidR="00524E51" w:rsidRPr="0091428C">
        <w:rPr>
          <w:rFonts w:ascii="Times New Roman" w:hAnsi="Times New Roman"/>
          <w:sz w:val="24"/>
          <w:szCs w:val="24"/>
        </w:rPr>
        <w:fldChar w:fldCharType="end"/>
      </w:r>
    </w:p>
    <w:p w14:paraId="4B9E5F4B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Capacité à déléguer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15BA9F2F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Clarté dans la transmission des consignes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337986DF" w14:textId="77777777" w:rsidR="0078509D" w:rsidRPr="0091428C" w:rsidRDefault="00E73A18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Relation avec :</w:t>
      </w:r>
      <w:r w:rsidRPr="0091428C">
        <w:rPr>
          <w:sz w:val="24"/>
          <w:szCs w:val="24"/>
        </w:rPr>
        <w:tab/>
        <w:t>L</w:t>
      </w:r>
      <w:r w:rsidR="0078509D" w:rsidRPr="0091428C">
        <w:rPr>
          <w:sz w:val="24"/>
          <w:szCs w:val="24"/>
        </w:rPr>
        <w:t>es organisateurs</w:t>
      </w:r>
      <w:r w:rsidR="0078509D" w:rsidRPr="0091428C">
        <w:rPr>
          <w:sz w:val="24"/>
          <w:szCs w:val="24"/>
        </w:rPr>
        <w:tab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="0078509D"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="0078509D"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5837E6B6" w14:textId="77777777" w:rsidR="0078509D" w:rsidRPr="0091428C" w:rsidRDefault="007850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ab/>
      </w:r>
      <w:r w:rsidR="00E73A18" w:rsidRPr="0091428C">
        <w:rPr>
          <w:sz w:val="24"/>
          <w:szCs w:val="24"/>
        </w:rPr>
        <w:t>Les</w:t>
      </w:r>
      <w:r w:rsidRPr="0091428C">
        <w:rPr>
          <w:sz w:val="24"/>
          <w:szCs w:val="24"/>
        </w:rPr>
        <w:t xml:space="preserve"> membres du Jury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739ABBD1" w14:textId="77777777" w:rsidR="0078509D" w:rsidRPr="0091428C" w:rsidRDefault="007850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ab/>
      </w:r>
      <w:r w:rsidR="00E73A18" w:rsidRPr="0091428C">
        <w:rPr>
          <w:sz w:val="24"/>
          <w:szCs w:val="24"/>
        </w:rPr>
        <w:t>Les</w:t>
      </w:r>
      <w:r w:rsidRPr="0091428C">
        <w:rPr>
          <w:sz w:val="24"/>
          <w:szCs w:val="24"/>
        </w:rPr>
        <w:t xml:space="preserve"> coureurs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122429C1" w14:textId="77777777" w:rsidR="00D2507C" w:rsidRPr="0091428C" w:rsidRDefault="00D2507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ab/>
        <w:t>Les autres arbitres désignés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10628917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Indépendance par rapport aux groupes de pression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2F31DEC5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Aptitude à s’exprimer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273BF3E0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Aptitude à écouter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420796B7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Capacité de synthèse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382DC91E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Aptitude à la prise de décisions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4F89472F" w14:textId="77777777" w:rsidR="0078509D" w:rsidRPr="0091428C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4"/>
          <w:szCs w:val="24"/>
        </w:rPr>
      </w:pPr>
      <w:r w:rsidRPr="0091428C">
        <w:rPr>
          <w:sz w:val="24"/>
          <w:szCs w:val="24"/>
        </w:rPr>
        <w:t>Maîtrise de soi</w:t>
      </w:r>
      <w:r w:rsidRPr="0091428C">
        <w:rPr>
          <w:sz w:val="24"/>
          <w:szCs w:val="24"/>
        </w:rPr>
        <w:tab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  <w:r w:rsidRPr="0091428C">
        <w:rPr>
          <w:sz w:val="24"/>
          <w:szCs w:val="24"/>
        </w:rPr>
        <w:tab/>
      </w:r>
      <w:r w:rsidR="00524E51" w:rsidRPr="0091428C">
        <w:rPr>
          <w:sz w:val="24"/>
          <w:szCs w:val="2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1428C">
        <w:rPr>
          <w:sz w:val="24"/>
          <w:szCs w:val="24"/>
        </w:rPr>
        <w:instrText xml:space="preserve"> FORMCHECKBOX </w:instrText>
      </w:r>
      <w:r w:rsidR="00524E51" w:rsidRPr="0091428C">
        <w:rPr>
          <w:sz w:val="24"/>
          <w:szCs w:val="24"/>
        </w:rPr>
      </w:r>
      <w:r w:rsidR="00524E51" w:rsidRPr="0091428C">
        <w:rPr>
          <w:sz w:val="24"/>
          <w:szCs w:val="24"/>
        </w:rPr>
        <w:fldChar w:fldCharType="separate"/>
      </w:r>
      <w:r w:rsidR="00524E51" w:rsidRPr="0091428C">
        <w:rPr>
          <w:sz w:val="24"/>
          <w:szCs w:val="24"/>
        </w:rPr>
        <w:fldChar w:fldCharType="end"/>
      </w:r>
    </w:p>
    <w:p w14:paraId="607CB442" w14:textId="77777777" w:rsidR="0078509D" w:rsidRDefault="0078509D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8"/>
        </w:rPr>
      </w:pPr>
      <w:r w:rsidRPr="0091428C">
        <w:rPr>
          <w:sz w:val="24"/>
          <w:szCs w:val="24"/>
        </w:rPr>
        <w:t>Présentation, représentation</w:t>
      </w:r>
      <w:r>
        <w:rPr>
          <w:sz w:val="22"/>
        </w:rPr>
        <w:tab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41"/>
      <w:r w:rsidR="004B1D47"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bookmarkEnd w:id="36"/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  <w:r>
        <w:rPr>
          <w:sz w:val="22"/>
        </w:rPr>
        <w:tab/>
      </w:r>
      <w:r w:rsidR="00524E51">
        <w:rPr>
          <w:sz w:val="22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24E51">
        <w:rPr>
          <w:sz w:val="22"/>
        </w:rPr>
      </w:r>
      <w:r w:rsidR="00524E51">
        <w:rPr>
          <w:sz w:val="22"/>
        </w:rPr>
        <w:fldChar w:fldCharType="separate"/>
      </w:r>
      <w:r w:rsidR="00524E51">
        <w:rPr>
          <w:sz w:val="22"/>
        </w:rPr>
        <w:fldChar w:fldCharType="end"/>
      </w:r>
    </w:p>
    <w:p w14:paraId="2B1C2E2E" w14:textId="77777777" w:rsidR="0078509D" w:rsidRDefault="0078509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rPr>
          <w:sz w:val="28"/>
        </w:rPr>
      </w:pPr>
    </w:p>
    <w:p w14:paraId="73246B42" w14:textId="77777777" w:rsidR="00FD0F47" w:rsidRDefault="00FD0F47" w:rsidP="00FD0F47">
      <w:pPr>
        <w:pStyle w:val="Titre4"/>
      </w:pPr>
      <w:r>
        <w:t>A = Acquis</w:t>
      </w:r>
      <w:r>
        <w:tab/>
      </w:r>
      <w:r>
        <w:tab/>
        <w:t>AP = A Perfectionner                       NA = Non Acquis</w:t>
      </w:r>
      <w:r>
        <w:tab/>
      </w:r>
      <w:r>
        <w:tab/>
      </w:r>
      <w:r>
        <w:tab/>
        <w:t>NE = Non évalué</w:t>
      </w:r>
    </w:p>
    <w:p w14:paraId="5733A6EE" w14:textId="77777777" w:rsidR="0078509D" w:rsidRDefault="0078509D">
      <w:pPr>
        <w:rPr>
          <w:sz w:val="28"/>
        </w:rPr>
      </w:pPr>
    </w:p>
    <w:p w14:paraId="7397DE49" w14:textId="77777777" w:rsidR="0078509D" w:rsidRDefault="0078509D">
      <w:pPr>
        <w:pStyle w:val="Titre3"/>
      </w:pPr>
      <w:r>
        <w:t>OBSERVATIONS, APPRECIATIONS ET SYNTHESE DE L’EVALUATION</w:t>
      </w:r>
    </w:p>
    <w:p w14:paraId="243790F4" w14:textId="77777777" w:rsidR="0078509D" w:rsidRDefault="00E73A18">
      <w:pPr>
        <w:pStyle w:val="Corpsdetexte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Doit</w:t>
      </w:r>
      <w:r w:rsidR="0078509D">
        <w:rPr>
          <w:rFonts w:ascii="Times New Roman" w:hAnsi="Times New Roman"/>
        </w:rPr>
        <w:t xml:space="preserve"> traduire l’aisance du stagiaire par rapport à la gestion administrative du Jury, à la conduite des procédures, à l’animation de l’équipe, aux diverses tâches nécessaires au bon déroulement de l’épreuve ai</w:t>
      </w:r>
      <w:r>
        <w:rPr>
          <w:rFonts w:ascii="Times New Roman" w:hAnsi="Times New Roman"/>
        </w:rPr>
        <w:t>nsi que toutes vos observations.</w:t>
      </w:r>
    </w:p>
    <w:p w14:paraId="02C0B2FE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p w14:paraId="359F5F4A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  <w:r>
        <w:t>__________________________________________________________________________________________________________</w:t>
      </w:r>
    </w:p>
    <w:p w14:paraId="3E176962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p w14:paraId="2332BABB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  <w:r>
        <w:t>__________________________________________________________________________________________________________</w:t>
      </w:r>
    </w:p>
    <w:p w14:paraId="6C326183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p w14:paraId="63D3C6AA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  <w:r>
        <w:t>__________________________________________________________________________________________________________</w:t>
      </w:r>
    </w:p>
    <w:p w14:paraId="4E794D23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p w14:paraId="1E910857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  <w:r>
        <w:t>__________________________________________________________________________________________________________</w:t>
      </w:r>
    </w:p>
    <w:p w14:paraId="3CF9B62A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p w14:paraId="52CE4AD0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  <w:r>
        <w:t>__________________________________________________________________________________________________________</w:t>
      </w:r>
    </w:p>
    <w:p w14:paraId="4F18FA6F" w14:textId="77777777" w:rsidR="0078509D" w:rsidRDefault="0078509D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p w14:paraId="22A69533" w14:textId="77777777" w:rsidR="00D01ED7" w:rsidRDefault="00D01ED7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B6494" w14:paraId="435C1722" w14:textId="77777777" w:rsidTr="00AB6494">
        <w:tc>
          <w:tcPr>
            <w:tcW w:w="3587" w:type="dxa"/>
          </w:tcPr>
          <w:p w14:paraId="222B1BC6" w14:textId="14A5330B" w:rsidR="00AB6494" w:rsidRPr="00AB6494" w:rsidRDefault="00D01ED7" w:rsidP="00AB6494">
            <w:pPr>
              <w:suppressAutoHyphens/>
              <w:ind w:right="-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7" w:name="_Hlk181072652"/>
            <w:bookmarkStart w:id="38" w:name="_Hlk181072379"/>
            <w:r w:rsidRPr="00AB6494">
              <w:rPr>
                <w:rFonts w:ascii="Arial" w:hAnsi="Arial" w:cs="Arial"/>
                <w:b/>
                <w:bCs/>
                <w:sz w:val="22"/>
                <w:szCs w:val="22"/>
              </w:rPr>
              <w:t>Points Forts</w:t>
            </w:r>
          </w:p>
        </w:tc>
        <w:tc>
          <w:tcPr>
            <w:tcW w:w="3587" w:type="dxa"/>
          </w:tcPr>
          <w:p w14:paraId="6AD54974" w14:textId="166E6551" w:rsidR="00AB6494" w:rsidRPr="00AB6494" w:rsidRDefault="00D01ED7" w:rsidP="00AB6494">
            <w:pPr>
              <w:suppressAutoHyphens/>
              <w:ind w:right="-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Commentaires</w:t>
            </w:r>
          </w:p>
        </w:tc>
        <w:tc>
          <w:tcPr>
            <w:tcW w:w="3588" w:type="dxa"/>
          </w:tcPr>
          <w:p w14:paraId="136FCEC5" w14:textId="0EB72519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  <w:r w:rsidRPr="00AB6494">
              <w:rPr>
                <w:rFonts w:ascii="Arial" w:hAnsi="Arial" w:cs="Arial"/>
                <w:b/>
                <w:bCs/>
                <w:sz w:val="22"/>
                <w:szCs w:val="22"/>
              </w:rPr>
              <w:t>Points à travailler</w:t>
            </w:r>
          </w:p>
        </w:tc>
      </w:tr>
      <w:bookmarkEnd w:id="37"/>
      <w:tr w:rsidR="00AB6494" w14:paraId="6344DF87" w14:textId="77777777" w:rsidTr="00AB6494">
        <w:tc>
          <w:tcPr>
            <w:tcW w:w="3587" w:type="dxa"/>
          </w:tcPr>
          <w:p w14:paraId="1A19C5A5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04AA2AE5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1408BB79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3AB6298C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29CD0756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2D1630E4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0B5E7070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0BB3912C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426BB496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  <w:p w14:paraId="3EF05CB3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7" w:type="dxa"/>
          </w:tcPr>
          <w:p w14:paraId="7B8DB246" w14:textId="77777777" w:rsidR="00D01ED7" w:rsidRDefault="00D01ED7" w:rsidP="00D01ED7">
            <w:pPr>
              <w:suppressAutoHyphens/>
              <w:ind w:right="-18"/>
              <w:rPr>
                <w:rFonts w:ascii="Arial" w:hAnsi="Arial" w:cs="Arial"/>
              </w:rPr>
            </w:pPr>
          </w:p>
          <w:p w14:paraId="5DD4AD5A" w14:textId="77777777" w:rsidR="00D01ED7" w:rsidRDefault="00D01ED7" w:rsidP="00D01ED7">
            <w:pPr>
              <w:suppressAutoHyphens/>
              <w:ind w:right="-18"/>
              <w:rPr>
                <w:rFonts w:ascii="Arial" w:hAnsi="Arial" w:cs="Arial"/>
              </w:rPr>
            </w:pPr>
          </w:p>
          <w:p w14:paraId="7F273882" w14:textId="05FD3486" w:rsidR="00AB6494" w:rsidRPr="00D01ED7" w:rsidRDefault="00D01ED7" w:rsidP="00D01ED7">
            <w:pPr>
              <w:suppressAutoHyphens/>
              <w:ind w:right="-18"/>
              <w:rPr>
                <w:rFonts w:ascii="Arial" w:hAnsi="Arial" w:cs="Arial"/>
              </w:rPr>
            </w:pPr>
            <w:r w:rsidRPr="00D01ED7">
              <w:rPr>
                <w:rFonts w:ascii="Arial" w:hAnsi="Arial" w:cs="Arial"/>
              </w:rPr>
              <w:t>Le stagiaire doit faire des régates intermédiaires avant la prochaine évaluation</w:t>
            </w:r>
          </w:p>
          <w:p w14:paraId="262127B4" w14:textId="69651C7B" w:rsidR="00D01ED7" w:rsidRDefault="00D01ED7" w:rsidP="00D01ED7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ED7">
              <w:rPr>
                <w:rFonts w:ascii="Arial" w:hAnsi="Arial" w:cs="Arial"/>
              </w:rPr>
              <w:t>OUI       NON</w:t>
            </w:r>
          </w:p>
        </w:tc>
        <w:tc>
          <w:tcPr>
            <w:tcW w:w="3588" w:type="dxa"/>
          </w:tcPr>
          <w:p w14:paraId="60FCF4B6" w14:textId="77777777" w:rsidR="00AB6494" w:rsidRDefault="00AB6494" w:rsidP="00AB6494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9F9938" w14:textId="2E43DE7A" w:rsidR="00AB6494" w:rsidRPr="00AB6494" w:rsidRDefault="00AB6494" w:rsidP="00AB6494">
      <w:pPr>
        <w:suppressAutoHyphens/>
        <w:ind w:right="-18"/>
        <w:rPr>
          <w:rFonts w:ascii="Arial" w:hAnsi="Arial" w:cs="Arial"/>
          <w:sz w:val="18"/>
          <w:szCs w:val="18"/>
        </w:rPr>
      </w:pPr>
    </w:p>
    <w:bookmarkEnd w:id="38"/>
    <w:p w14:paraId="47EE34DA" w14:textId="77777777" w:rsidR="0078509D" w:rsidRDefault="0078509D" w:rsidP="007E3000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240"/>
        <w:jc w:val="center"/>
        <w:rPr>
          <w:sz w:val="16"/>
        </w:rPr>
      </w:pPr>
    </w:p>
    <w:p w14:paraId="186E5ABA" w14:textId="29AE874D" w:rsidR="0078509D" w:rsidRPr="004B24FD" w:rsidRDefault="0078509D" w:rsidP="007E3000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240"/>
        <w:jc w:val="center"/>
        <w:rPr>
          <w:sz w:val="26"/>
          <w:szCs w:val="26"/>
        </w:rPr>
      </w:pPr>
      <w:r w:rsidRPr="004B24FD">
        <w:rPr>
          <w:sz w:val="26"/>
          <w:szCs w:val="26"/>
        </w:rPr>
        <w:t xml:space="preserve">Proposition </w:t>
      </w:r>
      <w:r w:rsidR="004B24FD">
        <w:rPr>
          <w:sz w:val="26"/>
          <w:szCs w:val="26"/>
        </w:rPr>
        <w:t>de l’évaluateur(</w:t>
      </w:r>
      <w:proofErr w:type="spellStart"/>
      <w:r w:rsidR="004B24FD">
        <w:rPr>
          <w:sz w:val="26"/>
          <w:szCs w:val="26"/>
        </w:rPr>
        <w:t>trice</w:t>
      </w:r>
      <w:proofErr w:type="spellEnd"/>
      <w:r w:rsidR="004B24FD">
        <w:rPr>
          <w:sz w:val="26"/>
          <w:szCs w:val="26"/>
        </w:rPr>
        <w:t xml:space="preserve">) </w:t>
      </w:r>
      <w:r w:rsidRPr="004B24FD">
        <w:rPr>
          <w:sz w:val="26"/>
          <w:szCs w:val="26"/>
        </w:rPr>
        <w:t>pour la qualification</w:t>
      </w:r>
      <w:r w:rsidR="004B24FD">
        <w:rPr>
          <w:sz w:val="26"/>
          <w:szCs w:val="26"/>
        </w:rPr>
        <w:t xml:space="preserve"> </w:t>
      </w:r>
      <w:r w:rsidRPr="004B24FD">
        <w:rPr>
          <w:sz w:val="26"/>
          <w:szCs w:val="26"/>
        </w:rPr>
        <w:t xml:space="preserve">: </w:t>
      </w:r>
    </w:p>
    <w:p w14:paraId="1ADF7A0D" w14:textId="2D4A246E" w:rsidR="00FB381F" w:rsidRPr="00AB6494" w:rsidRDefault="0078509D" w:rsidP="007E3000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240"/>
        <w:rPr>
          <w:bCs/>
          <w:sz w:val="24"/>
        </w:rPr>
      </w:pPr>
      <w:r>
        <w:rPr>
          <w:b/>
          <w:bCs/>
          <w:sz w:val="24"/>
        </w:rPr>
        <w:t xml:space="preserve">      </w:t>
      </w:r>
      <w:r w:rsidR="004B24FD">
        <w:rPr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24FD">
        <w:rPr>
          <w:b/>
          <w:bCs/>
          <w:sz w:val="24"/>
        </w:rPr>
        <w:instrText xml:space="preserve"> FORMCHECKBOX </w:instrText>
      </w:r>
      <w:r w:rsidR="004B24FD">
        <w:rPr>
          <w:b/>
          <w:bCs/>
          <w:sz w:val="24"/>
        </w:rPr>
      </w:r>
      <w:r w:rsidR="004B24FD">
        <w:rPr>
          <w:b/>
          <w:bCs/>
          <w:sz w:val="24"/>
        </w:rPr>
        <w:fldChar w:fldCharType="separate"/>
      </w:r>
      <w:r w:rsidR="004B24FD">
        <w:rPr>
          <w:b/>
          <w:bCs/>
          <w:sz w:val="24"/>
        </w:rPr>
        <w:fldChar w:fldCharType="end"/>
      </w:r>
      <w:r w:rsidR="004B24FD">
        <w:rPr>
          <w:b/>
          <w:bCs/>
          <w:sz w:val="24"/>
        </w:rPr>
        <w:t xml:space="preserve">  Complément de formation</w:t>
      </w:r>
      <w:r>
        <w:rPr>
          <w:b/>
          <w:bCs/>
          <w:sz w:val="24"/>
        </w:rPr>
        <w:t xml:space="preserve">               </w:t>
      </w:r>
      <w:r w:rsidR="004B24FD">
        <w:rPr>
          <w:b/>
          <w:bCs/>
          <w:sz w:val="2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60"/>
      <w:r w:rsidR="004B24FD">
        <w:rPr>
          <w:b/>
          <w:bCs/>
          <w:sz w:val="24"/>
        </w:rPr>
        <w:instrText xml:space="preserve"> FORMCHECKBOX </w:instrText>
      </w:r>
      <w:r w:rsidR="004B24FD">
        <w:rPr>
          <w:b/>
          <w:bCs/>
          <w:sz w:val="24"/>
        </w:rPr>
      </w:r>
      <w:r w:rsidR="004B24FD">
        <w:rPr>
          <w:b/>
          <w:bCs/>
          <w:sz w:val="24"/>
        </w:rPr>
        <w:fldChar w:fldCharType="separate"/>
      </w:r>
      <w:r w:rsidR="004B24FD">
        <w:rPr>
          <w:b/>
          <w:bCs/>
          <w:sz w:val="24"/>
        </w:rPr>
        <w:fldChar w:fldCharType="end"/>
      </w:r>
      <w:bookmarkEnd w:id="39"/>
      <w:r w:rsidR="001334B1">
        <w:rPr>
          <w:b/>
          <w:bCs/>
          <w:sz w:val="24"/>
        </w:rPr>
        <w:t xml:space="preserve">    </w:t>
      </w:r>
      <w:r w:rsidRPr="004B24FD">
        <w:rPr>
          <w:b/>
          <w:bCs/>
          <w:sz w:val="24"/>
          <w:szCs w:val="24"/>
        </w:rPr>
        <w:t xml:space="preserve">Juge </w:t>
      </w:r>
      <w:proofErr w:type="spellStart"/>
      <w:r w:rsidRPr="004B24FD">
        <w:rPr>
          <w:b/>
          <w:bCs/>
          <w:sz w:val="24"/>
          <w:szCs w:val="24"/>
        </w:rPr>
        <w:t>Régional</w:t>
      </w:r>
      <w:r w:rsidR="009B7CB1" w:rsidRPr="004B24FD">
        <w:rPr>
          <w:b/>
          <w:bCs/>
          <w:sz w:val="24"/>
          <w:szCs w:val="24"/>
        </w:rPr>
        <w:t>-e</w:t>
      </w:r>
      <w:proofErr w:type="spellEnd"/>
      <w:r w:rsidRPr="004B24FD">
        <w:rPr>
          <w:b/>
          <w:bCs/>
          <w:sz w:val="24"/>
          <w:szCs w:val="24"/>
        </w:rPr>
        <w:t xml:space="preserve"> Stagiaire</w:t>
      </w:r>
      <w:r>
        <w:rPr>
          <w:b/>
          <w:bCs/>
          <w:sz w:val="24"/>
        </w:rPr>
        <w:t xml:space="preserve">            </w:t>
      </w:r>
      <w:r w:rsidR="00524E51">
        <w:rPr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1D47">
        <w:rPr>
          <w:b/>
          <w:bCs/>
          <w:sz w:val="24"/>
        </w:rPr>
        <w:instrText xml:space="preserve"> FORMCHECKBOX </w:instrText>
      </w:r>
      <w:r w:rsidR="00524E51">
        <w:rPr>
          <w:b/>
          <w:bCs/>
          <w:sz w:val="24"/>
        </w:rPr>
      </w:r>
      <w:r w:rsidR="00524E51">
        <w:rPr>
          <w:b/>
          <w:bCs/>
          <w:sz w:val="24"/>
        </w:rPr>
        <w:fldChar w:fldCharType="separate"/>
      </w:r>
      <w:r w:rsidR="00524E51">
        <w:rPr>
          <w:b/>
          <w:bCs/>
          <w:sz w:val="24"/>
        </w:rPr>
        <w:fldChar w:fldCharType="end"/>
      </w:r>
      <w:r>
        <w:rPr>
          <w:b/>
          <w:bCs/>
          <w:sz w:val="24"/>
        </w:rPr>
        <w:t xml:space="preserve">   </w:t>
      </w:r>
      <w:r w:rsidRPr="004B24FD">
        <w:rPr>
          <w:b/>
          <w:bCs/>
          <w:sz w:val="24"/>
          <w:szCs w:val="24"/>
        </w:rPr>
        <w:t>Juge Régional</w:t>
      </w:r>
      <w:r w:rsidRPr="004B24FD">
        <w:rPr>
          <w:bCs/>
          <w:sz w:val="24"/>
        </w:rPr>
        <w:t xml:space="preserve">   </w:t>
      </w:r>
    </w:p>
    <w:p w14:paraId="0A59FE92" w14:textId="77777777" w:rsidR="00B10080" w:rsidRPr="00333E9B" w:rsidRDefault="0078509D" w:rsidP="007E3000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24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Pr="004B24FD">
        <w:rPr>
          <w:sz w:val="24"/>
          <w:szCs w:val="24"/>
        </w:rPr>
        <w:t>Signature stagiaire </w:t>
      </w:r>
      <w:r w:rsidR="002467F4" w:rsidRPr="004B24FD">
        <w:rPr>
          <w:sz w:val="24"/>
          <w:szCs w:val="24"/>
        </w:rPr>
        <w:t xml:space="preserve">                                                                              Date et signature de l’évaluateur</w:t>
      </w:r>
    </w:p>
    <w:p w14:paraId="3987E335" w14:textId="77777777" w:rsidR="00470B94" w:rsidRPr="00470B94" w:rsidRDefault="0078509D" w:rsidP="007E3000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240"/>
        <w:rPr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  <w:t xml:space="preserve">         </w:t>
      </w:r>
      <w:r w:rsidR="00B10080">
        <w:tab/>
      </w:r>
      <w:r w:rsidR="00B10080">
        <w:tab/>
      </w:r>
      <w:r w:rsidR="00B10080">
        <w:tab/>
      </w:r>
      <w:r w:rsidR="00B10080">
        <w:tab/>
      </w:r>
      <w:r w:rsidR="00B10080">
        <w:tab/>
      </w:r>
    </w:p>
    <w:p w14:paraId="62368DD4" w14:textId="5A1EF647" w:rsidR="00EE4FAE" w:rsidRPr="004B24FD" w:rsidRDefault="0078509D" w:rsidP="007E3000">
      <w:pPr>
        <w:pStyle w:val="Corpsdetexte2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szCs w:val="24"/>
        </w:rPr>
      </w:pPr>
      <w:r w:rsidRPr="004B24FD">
        <w:rPr>
          <w:szCs w:val="24"/>
        </w:rPr>
        <w:t xml:space="preserve">Retourner </w:t>
      </w:r>
      <w:r w:rsidR="00973BE4" w:rsidRPr="004B24FD">
        <w:rPr>
          <w:szCs w:val="24"/>
        </w:rPr>
        <w:t>sans délai cette fiche à </w:t>
      </w:r>
      <w:r w:rsidR="00470B94" w:rsidRPr="004B24FD">
        <w:rPr>
          <w:szCs w:val="24"/>
        </w:rPr>
        <w:t>:</w:t>
      </w:r>
      <w:r w:rsidR="00F02B26" w:rsidRPr="004B24FD">
        <w:rPr>
          <w:szCs w:val="24"/>
        </w:rPr>
        <w:t xml:space="preserve"> </w:t>
      </w:r>
      <w:hyperlink r:id="rId8" w:history="1">
        <w:r w:rsidR="00F02B26" w:rsidRPr="004B24FD">
          <w:rPr>
            <w:rStyle w:val="Lienhypertexte"/>
            <w:szCs w:val="24"/>
          </w:rPr>
          <w:t>cra@ligue-voile-nouvelle-aquitaine.fr</w:t>
        </w:r>
      </w:hyperlink>
    </w:p>
    <w:p w14:paraId="61EBF7B3" w14:textId="77777777" w:rsidR="00470B94" w:rsidRPr="00333E9B" w:rsidRDefault="0078509D" w:rsidP="007E3000">
      <w:pPr>
        <w:pStyle w:val="Corpsdetexte2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rPr>
          <w:sz w:val="22"/>
          <w:szCs w:val="22"/>
        </w:rPr>
      </w:pPr>
      <w:r w:rsidRPr="004B24FD">
        <w:rPr>
          <w:szCs w:val="24"/>
        </w:rPr>
        <w:t>Laisser un double au stagiaire</w:t>
      </w:r>
      <w:r w:rsidRPr="00333E9B">
        <w:rPr>
          <w:sz w:val="22"/>
          <w:szCs w:val="22"/>
        </w:rPr>
        <w:t>.</w:t>
      </w:r>
    </w:p>
    <w:sectPr w:rsidR="00470B94" w:rsidRPr="00333E9B" w:rsidSect="005D4547">
      <w:headerReference w:type="default" r:id="rId9"/>
      <w:footerReference w:type="default" r:id="rId10"/>
      <w:pgSz w:w="11906" w:h="16838" w:code="9"/>
      <w:pgMar w:top="397" w:right="567" w:bottom="7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EED2" w14:textId="77777777" w:rsidR="00CA68F4" w:rsidRDefault="00CA68F4">
      <w:r>
        <w:separator/>
      </w:r>
    </w:p>
  </w:endnote>
  <w:endnote w:type="continuationSeparator" w:id="0">
    <w:p w14:paraId="76CE285A" w14:textId="77777777" w:rsidR="00CA68F4" w:rsidRDefault="00CA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5E1E" w14:textId="2AFA5B74" w:rsidR="0019544F" w:rsidRDefault="0019544F">
    <w:pPr>
      <w:pStyle w:val="Pieddepage"/>
    </w:pPr>
    <w:r>
      <w:t>CRA-janvier 2026</w:t>
    </w:r>
  </w:p>
  <w:p w14:paraId="7A36B2F9" w14:textId="77777777" w:rsidR="0019544F" w:rsidRDefault="001954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6C90" w14:textId="77777777" w:rsidR="00CA68F4" w:rsidRDefault="00CA68F4">
      <w:r>
        <w:separator/>
      </w:r>
    </w:p>
  </w:footnote>
  <w:footnote w:type="continuationSeparator" w:id="0">
    <w:p w14:paraId="662EE50E" w14:textId="77777777" w:rsidR="00CA68F4" w:rsidRDefault="00CA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7846" w14:textId="0B661083" w:rsidR="004B1D47" w:rsidRDefault="00DD4826" w:rsidP="00B350EB">
    <w:pPr>
      <w:pStyle w:val="En-tte"/>
      <w:rPr>
        <w:rFonts w:ascii="Arial" w:hAnsi="Arial" w:cs="Arial"/>
        <w:i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8A42E2" wp14:editId="01349B2B">
          <wp:simplePos x="0" y="0"/>
          <wp:positionH relativeFrom="column">
            <wp:posOffset>5494020</wp:posOffset>
          </wp:positionH>
          <wp:positionV relativeFrom="paragraph">
            <wp:posOffset>-335280</wp:posOffset>
          </wp:positionV>
          <wp:extent cx="1527175" cy="673100"/>
          <wp:effectExtent l="0" t="0" r="0" b="0"/>
          <wp:wrapNone/>
          <wp:docPr id="12" name="Image 1" descr="01-logoffv2013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01-logoffv2013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32"/>
      </w:rPr>
      <w:drawing>
        <wp:anchor distT="0" distB="0" distL="114300" distR="114300" simplePos="0" relativeHeight="251657216" behindDoc="0" locked="0" layoutInCell="0" allowOverlap="0" wp14:anchorId="5A316389" wp14:editId="33C47156">
          <wp:simplePos x="0" y="0"/>
          <wp:positionH relativeFrom="column">
            <wp:posOffset>-257810</wp:posOffset>
          </wp:positionH>
          <wp:positionV relativeFrom="paragraph">
            <wp:posOffset>-344170</wp:posOffset>
          </wp:positionV>
          <wp:extent cx="1741805" cy="681990"/>
          <wp:effectExtent l="0" t="0" r="0" b="3810"/>
          <wp:wrapSquare wrapText="bothSides"/>
          <wp:docPr id="11" name="Image 3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50EB">
      <w:rPr>
        <w:rFonts w:ascii="Arial" w:hAnsi="Arial" w:cs="Arial"/>
        <w:i/>
        <w:sz w:val="32"/>
      </w:rPr>
      <w:t xml:space="preserve">        </w:t>
    </w:r>
    <w:r w:rsidR="004B1D47">
      <w:rPr>
        <w:rFonts w:ascii="Arial" w:hAnsi="Arial" w:cs="Arial"/>
        <w:i/>
        <w:sz w:val="32"/>
      </w:rPr>
      <w:t>Commission Régionale d’Arbitrage</w:t>
    </w:r>
  </w:p>
  <w:p w14:paraId="6E34D6FD" w14:textId="77777777" w:rsidR="004B1D47" w:rsidRDefault="004B1D47">
    <w:pPr>
      <w:pStyle w:val="En-tte"/>
      <w:jc w:val="center"/>
      <w:rPr>
        <w:rFonts w:ascii="Arial" w:hAnsi="Arial" w:cs="Arial"/>
        <w:i/>
        <w:sz w:val="16"/>
      </w:rPr>
    </w:pPr>
  </w:p>
  <w:p w14:paraId="7C28A5A3" w14:textId="77777777" w:rsidR="004B1D47" w:rsidRPr="009B7CB1" w:rsidRDefault="004B1D47">
    <w:pPr>
      <w:pStyle w:val="En-tte"/>
      <w:jc w:val="center"/>
      <w:rPr>
        <w:rFonts w:ascii="Arial" w:hAnsi="Arial" w:cs="Arial"/>
        <w:b/>
        <w:bCs/>
        <w:sz w:val="28"/>
      </w:rPr>
    </w:pPr>
    <w:r w:rsidRPr="009B7CB1">
      <w:rPr>
        <w:rFonts w:ascii="Arial" w:hAnsi="Arial" w:cs="Arial"/>
        <w:b/>
        <w:bCs/>
        <w:sz w:val="28"/>
      </w:rPr>
      <w:t>Fiche d’Evaluation</w:t>
    </w:r>
  </w:p>
  <w:p w14:paraId="3E6756A0" w14:textId="01B6A626" w:rsidR="004B1D47" w:rsidRPr="009B7CB1" w:rsidRDefault="004B1D47">
    <w:pPr>
      <w:pStyle w:val="En-tte"/>
      <w:tabs>
        <w:tab w:val="clear" w:pos="4536"/>
      </w:tabs>
      <w:jc w:val="center"/>
      <w:rPr>
        <w:rFonts w:ascii="Tahoma" w:hAnsi="Tahoma"/>
        <w:b/>
        <w:bCs/>
        <w:spacing w:val="20"/>
        <w:sz w:val="28"/>
      </w:rPr>
    </w:pPr>
    <w:r w:rsidRPr="009B7CB1">
      <w:rPr>
        <w:rFonts w:ascii="Arial" w:hAnsi="Arial" w:cs="Arial"/>
        <w:b/>
        <w:bCs/>
        <w:sz w:val="28"/>
      </w:rPr>
      <w:t xml:space="preserve">Juge </w:t>
    </w:r>
    <w:proofErr w:type="spellStart"/>
    <w:r w:rsidRPr="009B7CB1">
      <w:rPr>
        <w:rFonts w:ascii="Arial" w:hAnsi="Arial" w:cs="Arial"/>
        <w:b/>
        <w:bCs/>
        <w:sz w:val="28"/>
      </w:rPr>
      <w:t>Régional</w:t>
    </w:r>
    <w:r w:rsidR="009B7CB1" w:rsidRPr="009B7CB1">
      <w:rPr>
        <w:rFonts w:ascii="Arial" w:hAnsi="Arial" w:cs="Arial"/>
        <w:b/>
        <w:bCs/>
        <w:sz w:val="28"/>
      </w:rPr>
      <w:t>-e</w:t>
    </w:r>
    <w:proofErr w:type="spellEnd"/>
    <w:r w:rsidRPr="009B7CB1">
      <w:rPr>
        <w:rFonts w:ascii="Arial" w:hAnsi="Arial" w:cs="Arial"/>
        <w:b/>
        <w:bCs/>
        <w:sz w:val="28"/>
      </w:rPr>
      <w:t xml:space="preserve"> </w:t>
    </w:r>
  </w:p>
  <w:p w14:paraId="1D730E12" w14:textId="77777777" w:rsidR="004B1D47" w:rsidRDefault="004B1D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7751C"/>
    <w:multiLevelType w:val="singleLevel"/>
    <w:tmpl w:val="70D2A81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FD2718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5B5773E"/>
    <w:multiLevelType w:val="singleLevel"/>
    <w:tmpl w:val="B97E9A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31964443">
    <w:abstractNumId w:val="0"/>
  </w:num>
  <w:num w:numId="2" w16cid:durableId="1857815358">
    <w:abstractNumId w:val="1"/>
  </w:num>
  <w:num w:numId="3" w16cid:durableId="62372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Type w:val="letter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30"/>
    <w:rsid w:val="000154FE"/>
    <w:rsid w:val="000301EF"/>
    <w:rsid w:val="00045FF5"/>
    <w:rsid w:val="00097CA1"/>
    <w:rsid w:val="000F5D89"/>
    <w:rsid w:val="00130360"/>
    <w:rsid w:val="001334B1"/>
    <w:rsid w:val="00146E2A"/>
    <w:rsid w:val="001674B9"/>
    <w:rsid w:val="0019544F"/>
    <w:rsid w:val="001A4798"/>
    <w:rsid w:val="001B6F20"/>
    <w:rsid w:val="001C4EC9"/>
    <w:rsid w:val="002354AF"/>
    <w:rsid w:val="002467F4"/>
    <w:rsid w:val="002827E7"/>
    <w:rsid w:val="002A2EC9"/>
    <w:rsid w:val="002D0B20"/>
    <w:rsid w:val="002F6C94"/>
    <w:rsid w:val="00333E9B"/>
    <w:rsid w:val="00343C47"/>
    <w:rsid w:val="004369F5"/>
    <w:rsid w:val="00470B94"/>
    <w:rsid w:val="00471D83"/>
    <w:rsid w:val="00476485"/>
    <w:rsid w:val="004B1D47"/>
    <w:rsid w:val="004B24FD"/>
    <w:rsid w:val="004F0C49"/>
    <w:rsid w:val="004F58F3"/>
    <w:rsid w:val="00524E51"/>
    <w:rsid w:val="00545BA7"/>
    <w:rsid w:val="00560DBE"/>
    <w:rsid w:val="005738D0"/>
    <w:rsid w:val="00590467"/>
    <w:rsid w:val="005A0AB8"/>
    <w:rsid w:val="005D4547"/>
    <w:rsid w:val="00610A2C"/>
    <w:rsid w:val="00614663"/>
    <w:rsid w:val="00620255"/>
    <w:rsid w:val="00653B9A"/>
    <w:rsid w:val="006D00B1"/>
    <w:rsid w:val="006F4F79"/>
    <w:rsid w:val="0077114A"/>
    <w:rsid w:val="0078509D"/>
    <w:rsid w:val="007E3000"/>
    <w:rsid w:val="007F2EA9"/>
    <w:rsid w:val="008210FC"/>
    <w:rsid w:val="008935F7"/>
    <w:rsid w:val="00897EC5"/>
    <w:rsid w:val="008A7AF0"/>
    <w:rsid w:val="0091428C"/>
    <w:rsid w:val="00933CE8"/>
    <w:rsid w:val="00973BE4"/>
    <w:rsid w:val="009B7CB1"/>
    <w:rsid w:val="009D425D"/>
    <w:rsid w:val="009E4AE5"/>
    <w:rsid w:val="00A04B17"/>
    <w:rsid w:val="00A4692C"/>
    <w:rsid w:val="00AB6494"/>
    <w:rsid w:val="00AD2A86"/>
    <w:rsid w:val="00B0619E"/>
    <w:rsid w:val="00B10080"/>
    <w:rsid w:val="00B350EB"/>
    <w:rsid w:val="00B85187"/>
    <w:rsid w:val="00BC5A31"/>
    <w:rsid w:val="00C532E6"/>
    <w:rsid w:val="00C715CE"/>
    <w:rsid w:val="00CA68F4"/>
    <w:rsid w:val="00D01ED7"/>
    <w:rsid w:val="00D2507C"/>
    <w:rsid w:val="00DD4826"/>
    <w:rsid w:val="00E43C2C"/>
    <w:rsid w:val="00E7398F"/>
    <w:rsid w:val="00E73A18"/>
    <w:rsid w:val="00EA139F"/>
    <w:rsid w:val="00EB70AD"/>
    <w:rsid w:val="00EE200C"/>
    <w:rsid w:val="00EE4FAE"/>
    <w:rsid w:val="00F02B26"/>
    <w:rsid w:val="00F044C2"/>
    <w:rsid w:val="00F341D5"/>
    <w:rsid w:val="00F43D30"/>
    <w:rsid w:val="00F5128F"/>
    <w:rsid w:val="00F51F18"/>
    <w:rsid w:val="00F52EC5"/>
    <w:rsid w:val="00F6325B"/>
    <w:rsid w:val="00F75226"/>
    <w:rsid w:val="00F848DA"/>
    <w:rsid w:val="00F92FAB"/>
    <w:rsid w:val="00FB381F"/>
    <w:rsid w:val="00FD0F47"/>
    <w:rsid w:val="00FD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9977E"/>
  <w15:docId w15:val="{9FB5CC6C-4EB2-4417-9403-F80C3DD8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47"/>
  </w:style>
  <w:style w:type="paragraph" w:styleId="Titre1">
    <w:name w:val="heading 1"/>
    <w:basedOn w:val="Normal"/>
    <w:next w:val="Normal"/>
    <w:qFormat/>
    <w:rsid w:val="005D4547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5D4547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qFormat/>
    <w:rsid w:val="005D4547"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jc w:val="center"/>
      <w:outlineLvl w:val="2"/>
    </w:pPr>
    <w:rPr>
      <w:rFonts w:ascii="Arial" w:hAnsi="Arial" w:cs="Arial"/>
      <w:b/>
      <w:smallCaps/>
      <w:spacing w:val="20"/>
      <w:sz w:val="24"/>
    </w:rPr>
  </w:style>
  <w:style w:type="paragraph" w:styleId="Titre4">
    <w:name w:val="heading 4"/>
    <w:basedOn w:val="Normal"/>
    <w:next w:val="Normal"/>
    <w:qFormat/>
    <w:rsid w:val="005D4547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3" w:color="auto"/>
      </w:pBdr>
      <w:jc w:val="center"/>
      <w:outlineLvl w:val="3"/>
    </w:pPr>
    <w:rPr>
      <w:rFonts w:ascii="Garamond" w:hAnsi="Garamond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5D45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454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5D4547"/>
    <w:pPr>
      <w:jc w:val="both"/>
    </w:pPr>
    <w:rPr>
      <w:rFonts w:ascii="Garamond" w:hAnsi="Garamond"/>
    </w:rPr>
  </w:style>
  <w:style w:type="paragraph" w:styleId="Textedebulles">
    <w:name w:val="Balloon Text"/>
    <w:basedOn w:val="Normal"/>
    <w:semiHidden/>
    <w:rsid w:val="005D4547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semiHidden/>
    <w:rsid w:val="005D4547"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sz w:val="24"/>
    </w:rPr>
  </w:style>
  <w:style w:type="character" w:styleId="Lienhypertexte">
    <w:name w:val="Hyperlink"/>
    <w:unhideWhenUsed/>
    <w:rsid w:val="00973BE4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B061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619E"/>
  </w:style>
  <w:style w:type="character" w:customStyle="1" w:styleId="CommentaireCar">
    <w:name w:val="Commentaire Car"/>
    <w:basedOn w:val="Policepardfaut"/>
    <w:link w:val="Commentaire"/>
    <w:uiPriority w:val="99"/>
    <w:semiHidden/>
    <w:rsid w:val="00B0619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619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0619E"/>
    <w:rPr>
      <w:b/>
      <w:bCs/>
    </w:rPr>
  </w:style>
  <w:style w:type="table" w:styleId="Grilledutableau">
    <w:name w:val="Table Grid"/>
    <w:basedOn w:val="TableauNormal"/>
    <w:uiPriority w:val="59"/>
    <w:rsid w:val="00AB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@ligue-voile-nouvelle-aquit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FFV&amp;Arbitr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B642-2A5C-4CBA-85A8-62E21AE0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FFV&amp;Arbitres</Template>
  <TotalTime>8</TotalTime>
  <Pages>2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/>
  <LinksUpToDate>false</LinksUpToDate>
  <CharactersWithSpaces>6038</CharactersWithSpaces>
  <SharedDoc>false</SharedDoc>
  <HLinks>
    <vt:vector size="6" baseType="variant">
      <vt:variant>
        <vt:i4>3014735</vt:i4>
      </vt:variant>
      <vt:variant>
        <vt:i4>294</vt:i4>
      </vt:variant>
      <vt:variant>
        <vt:i4>0</vt:i4>
      </vt:variant>
      <vt:variant>
        <vt:i4>5</vt:i4>
      </vt:variant>
      <vt:variant>
        <vt:lpwstr>mailto:gi-ikhlef@sfr.fr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yves leglise</dc:creator>
  <cp:lastModifiedBy>VoileCCA VoileCCA</cp:lastModifiedBy>
  <cp:revision>6</cp:revision>
  <cp:lastPrinted>2002-11-21T21:06:00Z</cp:lastPrinted>
  <dcterms:created xsi:type="dcterms:W3CDTF">2026-02-26T06:49:00Z</dcterms:created>
  <dcterms:modified xsi:type="dcterms:W3CDTF">2026-02-26T07:21:00Z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-242907755</vt:i4>
  </property>
  <property fmtid="{D5CDD505-2E9C-101B-9397-08002B2CF9AE}" pid="3" name="_EmailSubject">
    <vt:lpwstr>Documents colloque évaluateur</vt:lpwstr>
  </property>
  <property fmtid="{D5CDD505-2E9C-101B-9397-08002B2CF9AE}" pid="4" name="_AuthorEmail">
    <vt:lpwstr>christine.dayon@ffv.fr</vt:lpwstr>
  </property>
  <property fmtid="{D5CDD505-2E9C-101B-9397-08002B2CF9AE}" pid="5" name="_AuthorEmailDisplayName">
    <vt:lpwstr>Christine Dayon</vt:lpwstr>
  </property>
  <property fmtid="{D5CDD505-2E9C-101B-9397-08002B2CF9AE}" pid="6" name="_ReviewingToolsShownOnce">
    <vt:lpwstr/>
  </property>
</Properties>
</file>